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7" w:rsidRDefault="000C19D7" w:rsidP="000C19D7">
      <w:pPr>
        <w:spacing w:line="360" w:lineRule="auto"/>
      </w:pPr>
      <w:bookmarkStart w:id="0" w:name="_GoBack"/>
      <w:bookmarkEnd w:id="0"/>
    </w:p>
    <w:p w:rsidR="00A02B88" w:rsidRDefault="00A02B88" w:rsidP="000C19D7">
      <w:pPr>
        <w:spacing w:line="360" w:lineRule="auto"/>
      </w:pPr>
    </w:p>
    <w:p w:rsidR="008A37B8" w:rsidRDefault="008A37B8" w:rsidP="000C19D7">
      <w:pPr>
        <w:spacing w:line="360" w:lineRule="auto"/>
      </w:pPr>
    </w:p>
    <w:p w:rsidR="000C19D7" w:rsidRDefault="00A02B88" w:rsidP="000C19D7">
      <w:pPr>
        <w:spacing w:line="360" w:lineRule="auto"/>
      </w:pPr>
      <w:proofErr w:type="spellStart"/>
      <w:r>
        <w:t>Prot</w:t>
      </w:r>
      <w:proofErr w:type="spellEnd"/>
      <w:r>
        <w:t>. n. __/201_</w:t>
      </w:r>
    </w:p>
    <w:p w:rsidR="000C19D7" w:rsidRDefault="00A02B88" w:rsidP="000C19D7">
      <w:pPr>
        <w:spacing w:line="360" w:lineRule="auto"/>
      </w:pPr>
      <w:r>
        <w:t>___</w:t>
      </w:r>
      <w:r w:rsidR="000C19D7">
        <w:t>/</w:t>
      </w:r>
      <w:r>
        <w:t>___/201__</w:t>
      </w:r>
    </w:p>
    <w:p w:rsidR="000C19D7" w:rsidRDefault="000C19D7" w:rsidP="000C19D7">
      <w:pPr>
        <w:spacing w:line="360" w:lineRule="auto"/>
        <w:jc w:val="right"/>
      </w:pPr>
    </w:p>
    <w:p w:rsidR="008A37B8" w:rsidRDefault="008A37B8" w:rsidP="00A02B88">
      <w:pPr>
        <w:spacing w:line="360" w:lineRule="auto"/>
        <w:jc w:val="right"/>
      </w:pPr>
    </w:p>
    <w:p w:rsidR="00A02B88" w:rsidRPr="00A01A86" w:rsidRDefault="00A01A86" w:rsidP="00A02B88">
      <w:pPr>
        <w:spacing w:line="360" w:lineRule="auto"/>
        <w:jc w:val="right"/>
      </w:pPr>
      <w:r w:rsidRPr="00A01A86">
        <w:t>Egregio Presidente Avis Regionale Calabria</w:t>
      </w:r>
    </w:p>
    <w:p w:rsidR="00A01A86" w:rsidRDefault="00A01A86" w:rsidP="00A02B88">
      <w:pPr>
        <w:spacing w:line="360" w:lineRule="auto"/>
        <w:jc w:val="right"/>
        <w:rPr>
          <w:rFonts w:cs="Times-Roman"/>
        </w:rPr>
      </w:pPr>
      <w:r w:rsidRPr="00A01A86">
        <w:t xml:space="preserve">Egregi Referenti Regionali Avis – </w:t>
      </w:r>
      <w:r w:rsidR="00F4710D" w:rsidRPr="00F4710D">
        <w:rPr>
          <w:rFonts w:cs="Times-Roman"/>
        </w:rPr>
        <w:t>ADVPS Calabria</w:t>
      </w:r>
    </w:p>
    <w:p w:rsidR="003C5E8A" w:rsidRDefault="003C5E8A" w:rsidP="00A02B88">
      <w:pPr>
        <w:spacing w:line="360" w:lineRule="auto"/>
        <w:jc w:val="right"/>
      </w:pPr>
      <w:r>
        <w:rPr>
          <w:rFonts w:cs="Times-Roman"/>
        </w:rPr>
        <w:t>Egregio Presidente Avis Provinciale ______________</w:t>
      </w:r>
    </w:p>
    <w:p w:rsidR="00A02B88" w:rsidRDefault="00A02B88" w:rsidP="000C19D7">
      <w:pPr>
        <w:spacing w:line="360" w:lineRule="auto"/>
        <w:jc w:val="right"/>
        <w:sectPr w:rsidR="00A02B88" w:rsidSect="008A37B8">
          <w:headerReference w:type="default" r:id="rId7"/>
          <w:type w:val="continuous"/>
          <w:pgSz w:w="11900" w:h="16840"/>
          <w:pgMar w:top="1417" w:right="1134" w:bottom="1134" w:left="1134" w:header="284" w:footer="708" w:gutter="0"/>
          <w:cols w:num="2" w:space="8"/>
          <w:docGrid w:linePitch="360"/>
        </w:sectPr>
      </w:pPr>
    </w:p>
    <w:p w:rsidR="000C19D7" w:rsidRDefault="000C19D7" w:rsidP="009C770A">
      <w:pPr>
        <w:jc w:val="right"/>
      </w:pPr>
    </w:p>
    <w:p w:rsidR="00A02B88" w:rsidRDefault="00A02B88" w:rsidP="009C770A">
      <w:pPr>
        <w:jc w:val="right"/>
      </w:pPr>
    </w:p>
    <w:p w:rsidR="008A37B8" w:rsidRDefault="008A37B8" w:rsidP="009C770A">
      <w:pPr>
        <w:jc w:val="right"/>
      </w:pPr>
    </w:p>
    <w:p w:rsidR="000F59F6" w:rsidRPr="00EE5E59" w:rsidRDefault="000C19D7" w:rsidP="000C19D7">
      <w:proofErr w:type="gramStart"/>
      <w:r>
        <w:t>Oggetto:</w:t>
      </w:r>
      <w:r w:rsidRPr="00EE5E59">
        <w:rPr>
          <w:b/>
        </w:rPr>
        <w:t xml:space="preserve"> </w:t>
      </w:r>
      <w:r w:rsidR="00EE5E59" w:rsidRPr="00EE5E59">
        <w:rPr>
          <w:b/>
        </w:rPr>
        <w:t xml:space="preserve"> </w:t>
      </w:r>
      <w:r w:rsidR="00A01A86">
        <w:rPr>
          <w:b/>
        </w:rPr>
        <w:t>Trasmissione</w:t>
      </w:r>
      <w:proofErr w:type="gramEnd"/>
      <w:r w:rsidR="00A01A86">
        <w:rPr>
          <w:b/>
        </w:rPr>
        <w:t xml:space="preserve"> dati Raccolta _________________</w:t>
      </w:r>
    </w:p>
    <w:p w:rsidR="000C19D7" w:rsidRDefault="000C19D7" w:rsidP="000C19D7"/>
    <w:p w:rsidR="000C19D7" w:rsidRDefault="000C19D7" w:rsidP="000C19D7"/>
    <w:p w:rsidR="002B6143" w:rsidRDefault="002B6143" w:rsidP="00777628"/>
    <w:p w:rsidR="00A01A86" w:rsidRDefault="00A01A86" w:rsidP="00A01A86">
      <w:pPr>
        <w:tabs>
          <w:tab w:val="left" w:pos="456"/>
        </w:tabs>
        <w:spacing w:line="360" w:lineRule="auto"/>
        <w:ind w:firstLine="397"/>
        <w:jc w:val="both"/>
      </w:pPr>
    </w:p>
    <w:p w:rsidR="00A01A86" w:rsidRPr="00F4710D" w:rsidRDefault="00A01A86" w:rsidP="00A01A86">
      <w:pPr>
        <w:tabs>
          <w:tab w:val="left" w:pos="456"/>
        </w:tabs>
        <w:spacing w:line="360" w:lineRule="auto"/>
        <w:ind w:firstLine="397"/>
        <w:jc w:val="both"/>
      </w:pPr>
      <w:r w:rsidRPr="00A01A86">
        <w:t xml:space="preserve">In relazione alla raccolta sangue del </w:t>
      </w:r>
      <w:r w:rsidR="00F4710D">
        <w:t>_________________________</w:t>
      </w:r>
      <w:r w:rsidRPr="00A01A86">
        <w:t xml:space="preserve">15 presso </w:t>
      </w:r>
      <w:r w:rsidR="00F4710D">
        <w:t>la Struttura di Polizia _______________________________________________</w:t>
      </w:r>
      <w:r w:rsidRPr="00A01A86">
        <w:t xml:space="preserve"> di </w:t>
      </w:r>
      <w:r w:rsidR="00F4710D">
        <w:t>____________________________ (__</w:t>
      </w:r>
      <w:r w:rsidRPr="00A01A86">
        <w:t xml:space="preserve">), si comunica il numero di prelievi effettuati da donatori </w:t>
      </w:r>
      <w:r w:rsidR="00F4710D">
        <w:t xml:space="preserve">iscritti </w:t>
      </w:r>
      <w:r w:rsidR="00F4710D" w:rsidRPr="00F4710D">
        <w:t>all’</w:t>
      </w:r>
      <w:r w:rsidR="00F4710D" w:rsidRPr="00F4710D">
        <w:rPr>
          <w:rFonts w:cs="Times-Roman"/>
        </w:rPr>
        <w:t>Associazione Donatori e Volontari Polizia di Stato – ADVPS Calabria</w:t>
      </w:r>
      <w:r w:rsidRPr="00F4710D">
        <w:t>:</w:t>
      </w:r>
    </w:p>
    <w:p w:rsidR="00A01A86" w:rsidRPr="00A01A86" w:rsidRDefault="00A01A86" w:rsidP="00A01A86">
      <w:pPr>
        <w:tabs>
          <w:tab w:val="left" w:pos="456"/>
        </w:tabs>
      </w:pP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Prefetto 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 w:rsidRPr="00F4710D">
        <w:t>Questore</w:t>
      </w:r>
      <w:r>
        <w:t xml:space="preserve"> ______________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 w:rsidRPr="00F4710D">
        <w:t>Vice-Questore</w:t>
      </w:r>
      <w:r>
        <w:t xml:space="preserve"> _____________</w:t>
      </w:r>
      <w:r w:rsidRPr="00F4710D">
        <w:t xml:space="preserve"> 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 w:rsidRPr="00F4710D">
        <w:t>Commissario</w:t>
      </w:r>
      <w:r>
        <w:t xml:space="preserve"> _________________ </w:t>
      </w:r>
      <w:r w:rsidRPr="00F4710D">
        <w:t xml:space="preserve"> 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Vice-Commissario ________________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Ispettore __________________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Vice-Ispettore _____________________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 w:rsidRPr="00F4710D">
        <w:t xml:space="preserve">Sovrintendente Capo </w:t>
      </w:r>
      <w:r>
        <w:t>______________________</w:t>
      </w:r>
    </w:p>
    <w:p w:rsidR="00F4710D" w:rsidRPr="00F4710D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______________________________</w:t>
      </w:r>
    </w:p>
    <w:p w:rsidR="00A01A86" w:rsidRPr="00A01A86" w:rsidRDefault="00F4710D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>
        <w:t>Agente __________________________</w:t>
      </w:r>
    </w:p>
    <w:p w:rsidR="00A01A86" w:rsidRPr="00A01A86" w:rsidRDefault="00A01A86" w:rsidP="00F4710D">
      <w:pPr>
        <w:numPr>
          <w:ilvl w:val="0"/>
          <w:numId w:val="6"/>
        </w:numPr>
        <w:tabs>
          <w:tab w:val="left" w:pos="456"/>
        </w:tabs>
        <w:spacing w:line="360" w:lineRule="auto"/>
        <w:jc w:val="both"/>
      </w:pPr>
      <w:r w:rsidRPr="00A01A86">
        <w:t xml:space="preserve">Totale: </w:t>
      </w:r>
      <w:r>
        <w:t>_____</w:t>
      </w:r>
    </w:p>
    <w:p w:rsidR="00A02B88" w:rsidRDefault="00A02B88" w:rsidP="002B6143"/>
    <w:p w:rsidR="002B6143" w:rsidRDefault="002B6143" w:rsidP="002B6143"/>
    <w:p w:rsidR="0003075B" w:rsidRDefault="0003075B" w:rsidP="0003075B">
      <w:pPr>
        <w:spacing w:line="360" w:lineRule="auto"/>
        <w:ind w:left="4956" w:firstLine="708"/>
      </w:pPr>
      <w:r>
        <w:t xml:space="preserve">Il Presidente </w:t>
      </w:r>
    </w:p>
    <w:p w:rsidR="002B6143" w:rsidRDefault="002B6143" w:rsidP="002B6143"/>
    <w:p w:rsidR="002B6143" w:rsidRDefault="002B6143" w:rsidP="002B6143"/>
    <w:sectPr w:rsidR="002B6143" w:rsidSect="008A37B8">
      <w:type w:val="continuous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71" w:rsidRDefault="00661771" w:rsidP="00C662D0">
      <w:r>
        <w:separator/>
      </w:r>
    </w:p>
  </w:endnote>
  <w:endnote w:type="continuationSeparator" w:id="0">
    <w:p w:rsidR="00661771" w:rsidRDefault="00661771" w:rsidP="00C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71" w:rsidRDefault="00661771" w:rsidP="00C662D0">
      <w:r>
        <w:separator/>
      </w:r>
    </w:p>
  </w:footnote>
  <w:footnote w:type="continuationSeparator" w:id="0">
    <w:p w:rsidR="00661771" w:rsidRDefault="00661771" w:rsidP="00C6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B8" w:rsidRPr="004C00B2" w:rsidRDefault="008A37B8" w:rsidP="008A37B8">
    <w:pPr>
      <w:pStyle w:val="Intestazione"/>
      <w:tabs>
        <w:tab w:val="clear" w:pos="4819"/>
        <w:tab w:val="clear" w:pos="9638"/>
        <w:tab w:val="right" w:pos="13572"/>
      </w:tabs>
      <w:jc w:val="right"/>
      <w:rPr>
        <w:sz w:val="22"/>
      </w:rPr>
    </w:pPr>
    <w:r w:rsidRPr="004C00B2">
      <w:rPr>
        <w:sz w:val="22"/>
      </w:rPr>
      <w:t>Allegato 6</w:t>
    </w:r>
  </w:p>
  <w:p w:rsidR="008A37B8" w:rsidRDefault="008A37B8" w:rsidP="008A37B8">
    <w:pPr>
      <w:pStyle w:val="Intestazione"/>
      <w:tabs>
        <w:tab w:val="clear" w:pos="4819"/>
        <w:tab w:val="clear" w:pos="9638"/>
        <w:tab w:val="right" w:pos="13572"/>
      </w:tabs>
    </w:pPr>
    <w:r w:rsidRPr="004C00B2">
      <w:rPr>
        <w:sz w:val="32"/>
      </w:rPr>
      <w:t>carta intestata</w:t>
    </w:r>
    <w:r>
      <w:tab/>
    </w:r>
  </w:p>
  <w:p w:rsidR="00C662D0" w:rsidRDefault="00C662D0" w:rsidP="00C662D0">
    <w:pPr>
      <w:pStyle w:val="Intestazione"/>
      <w:tabs>
        <w:tab w:val="clear" w:pos="4819"/>
        <w:tab w:val="clear" w:pos="9638"/>
        <w:tab w:val="right" w:pos="135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191"/>
    <w:multiLevelType w:val="hybridMultilevel"/>
    <w:tmpl w:val="75DE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508"/>
    <w:multiLevelType w:val="hybridMultilevel"/>
    <w:tmpl w:val="5A0ABA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4752F7"/>
    <w:multiLevelType w:val="hybridMultilevel"/>
    <w:tmpl w:val="3D5C4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FA8"/>
    <w:multiLevelType w:val="hybridMultilevel"/>
    <w:tmpl w:val="6816A6E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F274127"/>
    <w:multiLevelType w:val="hybridMultilevel"/>
    <w:tmpl w:val="1AC8E7B0"/>
    <w:lvl w:ilvl="0" w:tplc="2DC42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82D"/>
    <w:multiLevelType w:val="hybridMultilevel"/>
    <w:tmpl w:val="7ED06648"/>
    <w:lvl w:ilvl="0" w:tplc="4C826D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D3"/>
    <w:rsid w:val="0003075B"/>
    <w:rsid w:val="0006141B"/>
    <w:rsid w:val="000773DF"/>
    <w:rsid w:val="0008329C"/>
    <w:rsid w:val="000C19D7"/>
    <w:rsid w:val="000F25C3"/>
    <w:rsid w:val="000F59F6"/>
    <w:rsid w:val="00114812"/>
    <w:rsid w:val="00125129"/>
    <w:rsid w:val="00134BED"/>
    <w:rsid w:val="002B6143"/>
    <w:rsid w:val="0034799A"/>
    <w:rsid w:val="0036549E"/>
    <w:rsid w:val="003C5E8A"/>
    <w:rsid w:val="003E30F1"/>
    <w:rsid w:val="00472E40"/>
    <w:rsid w:val="004E64C2"/>
    <w:rsid w:val="005554D2"/>
    <w:rsid w:val="00661771"/>
    <w:rsid w:val="006B3279"/>
    <w:rsid w:val="007464B1"/>
    <w:rsid w:val="00752590"/>
    <w:rsid w:val="007703A8"/>
    <w:rsid w:val="00777628"/>
    <w:rsid w:val="007F67D9"/>
    <w:rsid w:val="0084703A"/>
    <w:rsid w:val="008620CF"/>
    <w:rsid w:val="008A37B8"/>
    <w:rsid w:val="008F4836"/>
    <w:rsid w:val="00957914"/>
    <w:rsid w:val="00976B54"/>
    <w:rsid w:val="009A7119"/>
    <w:rsid w:val="009C6753"/>
    <w:rsid w:val="009C770A"/>
    <w:rsid w:val="009E0C51"/>
    <w:rsid w:val="00A01A86"/>
    <w:rsid w:val="00A02B88"/>
    <w:rsid w:val="00B572D3"/>
    <w:rsid w:val="00B92695"/>
    <w:rsid w:val="00C207A3"/>
    <w:rsid w:val="00C432F9"/>
    <w:rsid w:val="00C662D0"/>
    <w:rsid w:val="00C75118"/>
    <w:rsid w:val="00C87259"/>
    <w:rsid w:val="00CD7CD9"/>
    <w:rsid w:val="00D021FC"/>
    <w:rsid w:val="00D02D6C"/>
    <w:rsid w:val="00D31286"/>
    <w:rsid w:val="00E1677A"/>
    <w:rsid w:val="00E67940"/>
    <w:rsid w:val="00EE5E59"/>
    <w:rsid w:val="00F4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D7C50-6B50-4FBB-81D8-F44ADC0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1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D0"/>
  </w:style>
  <w:style w:type="paragraph" w:styleId="Pidipagina">
    <w:name w:val="footer"/>
    <w:basedOn w:val="Normale"/>
    <w:link w:val="PidipaginaCarattere"/>
    <w:uiPriority w:val="99"/>
    <w:unhideWhenUsed/>
    <w:rsid w:val="00C66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2D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662D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703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70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B6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5 Modello Avis Comunali - Trasmissione dati raccolte.docx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Limited User</dc:creator>
  <cp:keywords/>
  <cp:lastModifiedBy>Avis</cp:lastModifiedBy>
  <cp:revision>2</cp:revision>
  <cp:lastPrinted>2014-01-09T11:23:00Z</cp:lastPrinted>
  <dcterms:created xsi:type="dcterms:W3CDTF">2019-08-27T07:53:00Z</dcterms:created>
  <dcterms:modified xsi:type="dcterms:W3CDTF">2019-08-27T07:53:00Z</dcterms:modified>
</cp:coreProperties>
</file>